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46" w:rsidRDefault="001F0246" w:rsidP="00470A3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рекомендованих від 5. 08.2018 року</w:t>
      </w:r>
    </w:p>
    <w:p w:rsidR="001F0246" w:rsidRPr="00B31262" w:rsidRDefault="001F0246" w:rsidP="00470A38">
      <w:pPr>
        <w:jc w:val="both"/>
        <w:rPr>
          <w:rFonts w:ascii="Times New Roman" w:hAnsi="Times New Roman"/>
          <w:b/>
          <w:sz w:val="24"/>
          <w:szCs w:val="24"/>
        </w:rPr>
      </w:pPr>
      <w:r w:rsidRPr="00B31262">
        <w:rPr>
          <w:rFonts w:ascii="Times New Roman" w:hAnsi="Times New Roman"/>
          <w:b/>
          <w:sz w:val="24"/>
          <w:szCs w:val="24"/>
        </w:rPr>
        <w:t xml:space="preserve">Доктор філософії </w:t>
      </w:r>
    </w:p>
    <w:p w:rsidR="001F0246" w:rsidRPr="00B31262" w:rsidRDefault="001F0246" w:rsidP="00470A38">
      <w:pPr>
        <w:jc w:val="both"/>
        <w:rPr>
          <w:rFonts w:ascii="Times New Roman" w:hAnsi="Times New Roman"/>
          <w:b/>
          <w:sz w:val="24"/>
          <w:szCs w:val="24"/>
        </w:rPr>
      </w:pPr>
      <w:r w:rsidRPr="00B31262">
        <w:rPr>
          <w:rFonts w:ascii="Times New Roman" w:hAnsi="Times New Roman"/>
          <w:b/>
          <w:sz w:val="24"/>
          <w:szCs w:val="24"/>
        </w:rPr>
        <w:t xml:space="preserve">Денна </w:t>
      </w:r>
    </w:p>
    <w:p w:rsidR="001F0246" w:rsidRPr="00B31262" w:rsidRDefault="001F0246" w:rsidP="00470A38">
      <w:pPr>
        <w:jc w:val="both"/>
        <w:rPr>
          <w:rFonts w:ascii="Times New Roman" w:hAnsi="Times New Roman"/>
          <w:b/>
          <w:sz w:val="24"/>
          <w:szCs w:val="24"/>
        </w:rPr>
      </w:pPr>
      <w:r w:rsidRPr="00B31262">
        <w:rPr>
          <w:rFonts w:ascii="Times New Roman" w:hAnsi="Times New Roman"/>
          <w:b/>
          <w:sz w:val="24"/>
          <w:szCs w:val="24"/>
        </w:rPr>
        <w:t>015 Професійна освіта (за спеціалізаціями)</w:t>
      </w:r>
    </w:p>
    <w:p w:rsidR="001F0246" w:rsidRPr="00B31262" w:rsidRDefault="001F0246" w:rsidP="00470A38">
      <w:pPr>
        <w:jc w:val="both"/>
        <w:rPr>
          <w:rFonts w:ascii="Times New Roman" w:hAnsi="Times New Roman"/>
          <w:b/>
          <w:sz w:val="24"/>
          <w:szCs w:val="24"/>
        </w:rPr>
      </w:pPr>
      <w:r w:rsidRPr="00B31262">
        <w:rPr>
          <w:rFonts w:ascii="Times New Roman" w:hAnsi="Times New Roman"/>
          <w:b/>
          <w:sz w:val="24"/>
          <w:szCs w:val="24"/>
        </w:rPr>
        <w:t>4 роки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3968"/>
        <w:gridCol w:w="2407"/>
        <w:gridCol w:w="2408"/>
      </w:tblGrid>
      <w:tr w:rsidR="001F0246" w:rsidRPr="00ED5A88" w:rsidTr="00ED5A88">
        <w:trPr>
          <w:jc w:val="center"/>
        </w:trPr>
        <w:tc>
          <w:tcPr>
            <w:tcW w:w="846" w:type="dxa"/>
          </w:tcPr>
          <w:p w:rsidR="001F0246" w:rsidRPr="00ED5A88" w:rsidRDefault="001F0246" w:rsidP="00ED5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A8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68" w:type="dxa"/>
          </w:tcPr>
          <w:p w:rsidR="001F0246" w:rsidRPr="00ED5A88" w:rsidRDefault="001F0246" w:rsidP="00ED5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A88">
              <w:rPr>
                <w:rFonts w:ascii="Times New Roman" w:hAnsi="Times New Roman"/>
                <w:sz w:val="24"/>
                <w:szCs w:val="24"/>
              </w:rPr>
              <w:t xml:space="preserve">Прізвище, ім’я, по батькові вступника </w:t>
            </w:r>
          </w:p>
        </w:tc>
        <w:tc>
          <w:tcPr>
            <w:tcW w:w="2407" w:type="dxa"/>
          </w:tcPr>
          <w:p w:rsidR="001F0246" w:rsidRPr="00ED5A88" w:rsidRDefault="001F0246" w:rsidP="00ED5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A88">
              <w:rPr>
                <w:rFonts w:ascii="Times New Roman" w:hAnsi="Times New Roman"/>
                <w:sz w:val="24"/>
                <w:szCs w:val="24"/>
              </w:rPr>
              <w:t xml:space="preserve">Конкурсний бал </w:t>
            </w:r>
          </w:p>
        </w:tc>
        <w:tc>
          <w:tcPr>
            <w:tcW w:w="2408" w:type="dxa"/>
          </w:tcPr>
          <w:p w:rsidR="001F0246" w:rsidRPr="00ED5A88" w:rsidRDefault="001F0246" w:rsidP="00ED5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A88">
              <w:rPr>
                <w:rFonts w:ascii="Times New Roman" w:hAnsi="Times New Roman"/>
                <w:sz w:val="24"/>
                <w:szCs w:val="24"/>
              </w:rPr>
              <w:t xml:space="preserve">Середній бал документа про освіту  </w:t>
            </w:r>
          </w:p>
        </w:tc>
      </w:tr>
      <w:tr w:rsidR="001F0246" w:rsidRPr="00ED5A88" w:rsidTr="00ED5A88">
        <w:trPr>
          <w:jc w:val="center"/>
        </w:trPr>
        <w:tc>
          <w:tcPr>
            <w:tcW w:w="846" w:type="dxa"/>
          </w:tcPr>
          <w:p w:rsidR="001F0246" w:rsidRPr="00ED5A88" w:rsidRDefault="001F0246" w:rsidP="00ED5A8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ED5A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1F0246" w:rsidRPr="00ED5A88" w:rsidRDefault="001F0246" w:rsidP="00ED5A8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A88">
              <w:rPr>
                <w:rFonts w:ascii="Times New Roman" w:hAnsi="Times New Roman"/>
                <w:sz w:val="24"/>
                <w:szCs w:val="24"/>
              </w:rPr>
              <w:t xml:space="preserve">Джога Ольга Валентинівна  </w:t>
            </w:r>
          </w:p>
        </w:tc>
        <w:tc>
          <w:tcPr>
            <w:tcW w:w="2407" w:type="dxa"/>
          </w:tcPr>
          <w:p w:rsidR="001F0246" w:rsidRPr="00ED5A88" w:rsidRDefault="001F0246" w:rsidP="00ED5A8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A88">
              <w:rPr>
                <w:rFonts w:ascii="Times New Roman" w:hAnsi="Times New Roman"/>
                <w:sz w:val="24"/>
                <w:szCs w:val="24"/>
              </w:rPr>
              <w:t>499,6</w:t>
            </w:r>
          </w:p>
        </w:tc>
        <w:tc>
          <w:tcPr>
            <w:tcW w:w="2408" w:type="dxa"/>
          </w:tcPr>
          <w:p w:rsidR="001F0246" w:rsidRPr="00ED5A88" w:rsidRDefault="001F0246" w:rsidP="00ED5A8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A88">
              <w:rPr>
                <w:rFonts w:ascii="Times New Roman" w:hAnsi="Times New Roman"/>
                <w:sz w:val="24"/>
                <w:szCs w:val="24"/>
              </w:rPr>
              <w:t>188,6</w:t>
            </w:r>
          </w:p>
        </w:tc>
      </w:tr>
      <w:bookmarkEnd w:id="0"/>
    </w:tbl>
    <w:p w:rsidR="001F0246" w:rsidRPr="00470A38" w:rsidRDefault="001F0246" w:rsidP="00470A38">
      <w:pPr>
        <w:jc w:val="both"/>
        <w:rPr>
          <w:rFonts w:ascii="Times New Roman" w:hAnsi="Times New Roman"/>
          <w:sz w:val="28"/>
          <w:szCs w:val="28"/>
        </w:rPr>
      </w:pPr>
    </w:p>
    <w:sectPr w:rsidR="001F0246" w:rsidRPr="00470A38" w:rsidSect="00F430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4853"/>
    <w:rsid w:val="001E0993"/>
    <w:rsid w:val="001F0246"/>
    <w:rsid w:val="00470A38"/>
    <w:rsid w:val="0047338E"/>
    <w:rsid w:val="00850D7D"/>
    <w:rsid w:val="00867EF8"/>
    <w:rsid w:val="00AE7752"/>
    <w:rsid w:val="00B31262"/>
    <w:rsid w:val="00C201FD"/>
    <w:rsid w:val="00D94853"/>
    <w:rsid w:val="00ED5A88"/>
    <w:rsid w:val="00F43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09C"/>
    <w:pPr>
      <w:spacing w:after="160" w:line="259" w:lineRule="auto"/>
    </w:pPr>
    <w:rPr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E77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1</Pages>
  <Words>38</Words>
  <Characters>220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pryimalna_komisija</cp:lastModifiedBy>
  <cp:revision>7</cp:revision>
  <dcterms:created xsi:type="dcterms:W3CDTF">2018-08-03T14:06:00Z</dcterms:created>
  <dcterms:modified xsi:type="dcterms:W3CDTF">2018-08-04T09:29:00Z</dcterms:modified>
</cp:coreProperties>
</file>